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51FA" w14:textId="77777777" w:rsidR="009A184B" w:rsidRDefault="009A184B" w:rsidP="00933D61">
      <w:pPr>
        <w:pStyle w:val="Title"/>
      </w:pPr>
    </w:p>
    <w:p w14:paraId="46CF95F9" w14:textId="77777777" w:rsidR="009A184B" w:rsidRDefault="009A184B" w:rsidP="00933D61">
      <w:pPr>
        <w:pStyle w:val="Title"/>
      </w:pPr>
    </w:p>
    <w:p w14:paraId="2E4E64F8" w14:textId="48999400" w:rsidR="00BC6684" w:rsidRPr="00062F42" w:rsidRDefault="00BC6684" w:rsidP="00933D61">
      <w:pPr>
        <w:pStyle w:val="Title"/>
      </w:pPr>
      <w:r w:rsidRPr="00062F42">
        <w:t>AGENDA</w:t>
      </w:r>
    </w:p>
    <w:p w14:paraId="5707FA2F" w14:textId="77777777" w:rsidR="00933D61" w:rsidRDefault="00933D61" w:rsidP="000856DF">
      <w:pPr>
        <w:pStyle w:val="Title"/>
        <w:rPr>
          <w:color w:val="194472"/>
        </w:rPr>
      </w:pPr>
    </w:p>
    <w:p w14:paraId="10844E45" w14:textId="38DADF51" w:rsidR="00BC6684" w:rsidRPr="00933D61" w:rsidRDefault="009A184B" w:rsidP="000856DF">
      <w:pPr>
        <w:pStyle w:val="Title"/>
        <w:rPr>
          <w:color w:val="194472"/>
        </w:rPr>
      </w:pPr>
      <w:r>
        <w:rPr>
          <w:color w:val="194472"/>
        </w:rPr>
        <w:t>PLUMAS COUNTY</w:t>
      </w:r>
    </w:p>
    <w:p w14:paraId="171ABC82" w14:textId="77777777" w:rsidR="009A184B" w:rsidRDefault="009A184B" w:rsidP="000856DF">
      <w:pPr>
        <w:pStyle w:val="Title"/>
        <w:rPr>
          <w:color w:val="194472"/>
        </w:rPr>
      </w:pPr>
      <w:r>
        <w:rPr>
          <w:color w:val="194472"/>
        </w:rPr>
        <w:t xml:space="preserve">MULTI-JURISDICTIONAL </w:t>
      </w:r>
    </w:p>
    <w:p w14:paraId="3EBB6E2E" w14:textId="777D25A9" w:rsidR="00BC6684" w:rsidRPr="00933D61" w:rsidRDefault="00933D61" w:rsidP="000856DF">
      <w:pPr>
        <w:pStyle w:val="Title"/>
        <w:rPr>
          <w:color w:val="194472"/>
        </w:rPr>
      </w:pPr>
      <w:r w:rsidRPr="00933D61">
        <w:rPr>
          <w:color w:val="194472"/>
        </w:rPr>
        <w:t>LOCAL HAZARD MITIGATION PLAN (LHMP)</w:t>
      </w:r>
      <w:r w:rsidR="00957E1D">
        <w:rPr>
          <w:color w:val="194472"/>
        </w:rPr>
        <w:t xml:space="preserve"> UPDATE</w:t>
      </w:r>
    </w:p>
    <w:p w14:paraId="2AC08DBF" w14:textId="77777777" w:rsidR="0017101A" w:rsidRDefault="0017101A" w:rsidP="0017101A">
      <w:pPr>
        <w:pStyle w:val="Title"/>
        <w:spacing w:after="0"/>
        <w:rPr>
          <w:color w:val="194472"/>
        </w:rPr>
      </w:pPr>
      <w:r>
        <w:rPr>
          <w:color w:val="194472"/>
        </w:rPr>
        <w:t>Hazard Mitigation Planning Committee (HMPC)</w:t>
      </w:r>
    </w:p>
    <w:p w14:paraId="380A9288" w14:textId="2545BB9A" w:rsidR="0017101A" w:rsidRDefault="0017101A" w:rsidP="0017101A">
      <w:pPr>
        <w:pStyle w:val="Title"/>
        <w:spacing w:after="0"/>
        <w:rPr>
          <w:color w:val="194472"/>
        </w:rPr>
      </w:pPr>
      <w:r>
        <w:rPr>
          <w:color w:val="194472"/>
        </w:rPr>
        <w:t xml:space="preserve">Meetings #3 &amp; #4 – Mitigation Strategy  </w:t>
      </w:r>
    </w:p>
    <w:p w14:paraId="08A44373" w14:textId="77777777" w:rsidR="0017101A" w:rsidRDefault="0017101A" w:rsidP="0017101A">
      <w:pPr>
        <w:pStyle w:val="Title"/>
        <w:spacing w:after="0"/>
      </w:pPr>
    </w:p>
    <w:p w14:paraId="20BC56AA" w14:textId="06081940" w:rsidR="0017101A" w:rsidRDefault="0017101A" w:rsidP="0017101A">
      <w:pPr>
        <w:pStyle w:val="Title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August 6, 2025 (1:00 - 4:00 pm)</w:t>
      </w:r>
    </w:p>
    <w:p w14:paraId="745580F6" w14:textId="4B4EBDFC" w:rsidR="0017101A" w:rsidRDefault="0017101A" w:rsidP="0017101A">
      <w:pPr>
        <w:pStyle w:val="Title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Thursday August 7, 2025 (9:00 am - 12:00 pm)</w:t>
      </w:r>
    </w:p>
    <w:p w14:paraId="3EA64F82" w14:textId="1924CDAA" w:rsidR="00E34F81" w:rsidRDefault="009A184B" w:rsidP="00933D6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>Quincy Branch Library</w:t>
      </w:r>
      <w:r w:rsidR="00B700AD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  <w:r w:rsidR="00B700AD" w:rsidRPr="00B700AD">
        <w:rPr>
          <w:rFonts w:ascii="Garamond" w:hAnsi="Garamond"/>
          <w:b/>
          <w:bCs/>
          <w:color w:val="000000"/>
          <w:sz w:val="28"/>
          <w:szCs w:val="28"/>
        </w:rPr>
        <w:t xml:space="preserve">| </w:t>
      </w:r>
      <w:r>
        <w:rPr>
          <w:rFonts w:ascii="Garamond" w:hAnsi="Garamond"/>
          <w:b/>
          <w:bCs/>
          <w:color w:val="000000"/>
          <w:sz w:val="28"/>
          <w:szCs w:val="28"/>
        </w:rPr>
        <w:t>Quincy</w:t>
      </w:r>
      <w:r w:rsidR="00B700AD" w:rsidRPr="00B700AD">
        <w:rPr>
          <w:rFonts w:ascii="Garamond" w:hAnsi="Garamond"/>
          <w:b/>
          <w:bCs/>
          <w:color w:val="000000"/>
          <w:sz w:val="28"/>
          <w:szCs w:val="28"/>
        </w:rPr>
        <w:t>, California</w:t>
      </w:r>
    </w:p>
    <w:p w14:paraId="3DEAC91A" w14:textId="4952CAE2" w:rsidR="00933D61" w:rsidRPr="00933D61" w:rsidRDefault="00933D61" w:rsidP="00933D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aramond" w:hAnsi="Garamond"/>
          <w:b/>
          <w:bCs/>
          <w:sz w:val="28"/>
          <w:szCs w:val="28"/>
        </w:rPr>
      </w:pPr>
      <w:r w:rsidRPr="00933D61">
        <w:rPr>
          <w:rFonts w:ascii="Garamond" w:hAnsi="Garamond"/>
          <w:b/>
          <w:bCs/>
          <w:color w:val="000000"/>
          <w:sz w:val="28"/>
          <w:szCs w:val="28"/>
        </w:rPr>
        <w:t>___________________________________________________________</w:t>
      </w:r>
      <w:r w:rsidR="00B700AD">
        <w:rPr>
          <w:rFonts w:ascii="Garamond" w:hAnsi="Garamond"/>
          <w:b/>
          <w:bCs/>
          <w:color w:val="000000"/>
          <w:sz w:val="28"/>
          <w:szCs w:val="28"/>
        </w:rPr>
        <w:t>____</w:t>
      </w:r>
      <w:r w:rsidRPr="00933D61">
        <w:rPr>
          <w:rFonts w:ascii="Garamond" w:hAnsi="Garamond"/>
          <w:b/>
          <w:bCs/>
          <w:color w:val="000000"/>
          <w:sz w:val="28"/>
          <w:szCs w:val="28"/>
        </w:rPr>
        <w:t>___</w:t>
      </w:r>
    </w:p>
    <w:p w14:paraId="5E801BEB" w14:textId="53307909" w:rsidR="00A747D5" w:rsidRPr="00A747D5" w:rsidRDefault="00A747D5" w:rsidP="00A747D5">
      <w:pPr>
        <w:spacing w:after="0"/>
        <w:jc w:val="center"/>
        <w:rPr>
          <w:rFonts w:ascii="Garamond" w:eastAsiaTheme="majorEastAsia" w:hAnsi="Garamond" w:cstheme="majorBidi"/>
          <w:b/>
          <w:color w:val="30662B"/>
          <w:spacing w:val="-10"/>
          <w:kern w:val="28"/>
          <w:sz w:val="32"/>
          <w:szCs w:val="56"/>
        </w:rPr>
      </w:pPr>
    </w:p>
    <w:p w14:paraId="77497E3E" w14:textId="77777777" w:rsidR="0017101A" w:rsidRDefault="0017101A" w:rsidP="0017101A">
      <w:pPr>
        <w:pStyle w:val="Heading4"/>
        <w:rPr>
          <w:sz w:val="28"/>
          <w:szCs w:val="28"/>
        </w:rPr>
      </w:pPr>
      <w:r>
        <w:rPr>
          <w:sz w:val="28"/>
          <w:szCs w:val="28"/>
        </w:rPr>
        <w:t xml:space="preserve">HMPC Meeting #3: </w:t>
      </w:r>
    </w:p>
    <w:p w14:paraId="597D07BC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Introductions</w:t>
      </w:r>
    </w:p>
    <w:p w14:paraId="2C9E90D6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LHMP Project Status and Next Steps/Timeline</w:t>
      </w:r>
    </w:p>
    <w:p w14:paraId="5A273DE7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Risk Assessment Status </w:t>
      </w:r>
    </w:p>
    <w:p w14:paraId="2E7EB0CB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Priority Hazards Review</w:t>
      </w:r>
    </w:p>
    <w:p w14:paraId="633E3E85" w14:textId="77777777" w:rsidR="0017101A" w:rsidRDefault="0017101A" w:rsidP="004F74E1">
      <w:pPr>
        <w:pStyle w:val="ListNumber"/>
        <w:numPr>
          <w:ilvl w:val="0"/>
          <w:numId w:val="20"/>
        </w:numPr>
        <w:contextualSpacing/>
        <w:jc w:val="left"/>
        <w:rPr>
          <w:sz w:val="26"/>
          <w:szCs w:val="26"/>
        </w:rPr>
      </w:pPr>
      <w:r w:rsidRPr="0017101A">
        <w:rPr>
          <w:sz w:val="26"/>
          <w:szCs w:val="26"/>
        </w:rPr>
        <w:t>Develop Plan Goals and Objectives</w:t>
      </w:r>
    </w:p>
    <w:p w14:paraId="3D8A83CC" w14:textId="4501704E" w:rsidR="0017101A" w:rsidRPr="0017101A" w:rsidRDefault="0017101A" w:rsidP="004F74E1">
      <w:pPr>
        <w:pStyle w:val="ListNumber"/>
        <w:numPr>
          <w:ilvl w:val="0"/>
          <w:numId w:val="20"/>
        </w:numPr>
        <w:contextualSpacing/>
        <w:jc w:val="left"/>
        <w:rPr>
          <w:sz w:val="26"/>
          <w:szCs w:val="26"/>
        </w:rPr>
      </w:pPr>
      <w:r w:rsidRPr="0017101A">
        <w:rPr>
          <w:sz w:val="26"/>
          <w:szCs w:val="26"/>
        </w:rPr>
        <w:t>Introduction to HMPC Meeting #4:  Mitigation Alternatives/Actions/Projects</w:t>
      </w:r>
    </w:p>
    <w:p w14:paraId="05EEFAC9" w14:textId="77777777" w:rsidR="0017101A" w:rsidRDefault="0017101A" w:rsidP="0017101A">
      <w:pPr>
        <w:pStyle w:val="Heading4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HMPC Meeting #4: </w:t>
      </w:r>
    </w:p>
    <w:p w14:paraId="3C17A40C" w14:textId="441AB3FD" w:rsidR="0017101A" w:rsidRPr="0017101A" w:rsidRDefault="0017101A" w:rsidP="0017101A">
      <w:pPr>
        <w:pStyle w:val="ListNumber"/>
        <w:numPr>
          <w:ilvl w:val="0"/>
          <w:numId w:val="35"/>
        </w:numPr>
        <w:contextualSpacing/>
        <w:rPr>
          <w:sz w:val="26"/>
          <w:szCs w:val="26"/>
        </w:rPr>
      </w:pPr>
      <w:r w:rsidRPr="0017101A">
        <w:rPr>
          <w:sz w:val="26"/>
          <w:szCs w:val="26"/>
        </w:rPr>
        <w:t>Introductions</w:t>
      </w:r>
    </w:p>
    <w:p w14:paraId="71FD2E95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Review Mitigation Categories and Selection Criteria</w:t>
      </w:r>
    </w:p>
    <w:p w14:paraId="18F0FC3F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Brainstorming of Mitigation Alternatives/Actions/Projects by Hazard</w:t>
      </w:r>
    </w:p>
    <w:p w14:paraId="7009C8F0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Prioritization of Mitigation Actions/Projects</w:t>
      </w:r>
    </w:p>
    <w:p w14:paraId="426E870A" w14:textId="77777777" w:rsidR="0017101A" w:rsidRDefault="0017101A" w:rsidP="0017101A">
      <w:pPr>
        <w:pStyle w:val="ListNumber"/>
        <w:numPr>
          <w:ilvl w:val="0"/>
          <w:numId w:val="20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Next Steps</w:t>
      </w:r>
    </w:p>
    <w:p w14:paraId="2C4A28D2" w14:textId="5491C543" w:rsidR="003F2215" w:rsidRPr="00683385" w:rsidRDefault="001E4162" w:rsidP="0017101A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683385">
        <w:rPr>
          <w:rFonts w:ascii="Garamond" w:eastAsiaTheme="majorEastAsia" w:hAnsi="Garamond" w:cstheme="majorBidi"/>
          <w:b/>
          <w:color w:val="30662B"/>
          <w:spacing w:val="-10"/>
          <w:kern w:val="28"/>
          <w:sz w:val="32"/>
          <w:szCs w:val="56"/>
        </w:rPr>
        <w:br/>
      </w:r>
    </w:p>
    <w:p w14:paraId="6D14E106" w14:textId="77777777" w:rsidR="00E34F81" w:rsidRPr="00E34F81" w:rsidRDefault="00E34F81" w:rsidP="00E34F81"/>
    <w:sectPr w:rsidR="00E34F81" w:rsidRPr="00E34F81" w:rsidSect="005A211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0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3BD8" w14:textId="77777777" w:rsidR="00F94176" w:rsidRDefault="00F94176" w:rsidP="00F72C5F">
      <w:pPr>
        <w:spacing w:after="0" w:line="240" w:lineRule="auto"/>
      </w:pPr>
      <w:r>
        <w:separator/>
      </w:r>
    </w:p>
  </w:endnote>
  <w:endnote w:type="continuationSeparator" w:id="0">
    <w:p w14:paraId="77EEFC4B" w14:textId="77777777" w:rsidR="00F94176" w:rsidRDefault="00F94176" w:rsidP="00F7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922C" w14:textId="5E8D7AD7" w:rsidR="00CD3063" w:rsidRDefault="00CD3063">
    <w:pPr>
      <w:pStyle w:val="Footer"/>
      <w:rPr>
        <w:noProof/>
      </w:rPr>
    </w:pPr>
    <w:r>
      <w:t>Butte County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232A8138" w14:textId="3EF5BD6D" w:rsidR="00CD3063" w:rsidRDefault="00CD3063">
    <w:pPr>
      <w:pStyle w:val="Footer"/>
      <w:rPr>
        <w:noProof/>
      </w:rPr>
    </w:pPr>
    <w:r>
      <w:rPr>
        <w:noProof/>
      </w:rPr>
      <w:t>Risk Assessment Meeting Part 1</w:t>
    </w:r>
  </w:p>
  <w:p w14:paraId="30AC1617" w14:textId="6D077D46" w:rsidR="00CD3063" w:rsidRDefault="00CD3063" w:rsidP="00F72C5F">
    <w:pPr>
      <w:pStyle w:val="Footer"/>
    </w:pPr>
    <w:r>
      <w:fldChar w:fldCharType="begin"/>
    </w:r>
    <w:r>
      <w:instrText xml:space="preserve"> DATE  \@ "MMMM yyyy"  \* MERGEFORMAT </w:instrText>
    </w:r>
    <w:r>
      <w:fldChar w:fldCharType="separate"/>
    </w:r>
    <w:r w:rsidR="00A6253B">
      <w:rPr>
        <w:noProof/>
      </w:rPr>
      <w:t>July 2025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45A7" w14:textId="471C47AE" w:rsidR="00E34F81" w:rsidRDefault="009A184B" w:rsidP="00EF539E">
    <w:pPr>
      <w:pStyle w:val="Footer"/>
    </w:pPr>
    <w:r>
      <w:t>Plumas County</w:t>
    </w:r>
    <w:r w:rsidR="00E34F81">
      <w:tab/>
    </w:r>
    <w:r w:rsidR="00E34F81">
      <w:rPr>
        <w:noProof/>
      </w:rPr>
      <w:t>HMPC</w:t>
    </w:r>
    <w:r w:rsidR="0017101A">
      <w:rPr>
        <w:noProof/>
      </w:rPr>
      <w:t xml:space="preserve"> Mitigation Strategy</w:t>
    </w:r>
    <w:r w:rsidR="00E34F81">
      <w:rPr>
        <w:noProof/>
      </w:rPr>
      <w:t xml:space="preserve"> Meeting</w:t>
    </w:r>
    <w:r w:rsidR="0017101A">
      <w:rPr>
        <w:noProof/>
      </w:rPr>
      <w:t>s</w:t>
    </w:r>
  </w:p>
  <w:p w14:paraId="0E97F6C5" w14:textId="174E9EAE" w:rsidR="00EF539E" w:rsidRDefault="00933D61" w:rsidP="00EF539E">
    <w:pPr>
      <w:pStyle w:val="Footer"/>
      <w:rPr>
        <w:noProof/>
      </w:rPr>
    </w:pPr>
    <w:r>
      <w:t>LHMP</w:t>
    </w:r>
    <w:r w:rsidR="00683385">
      <w:t xml:space="preserve"> Update</w:t>
    </w:r>
    <w:r w:rsidR="00CD3063">
      <w:tab/>
    </w:r>
    <w:r w:rsidR="00EF539E">
      <w:rPr>
        <w:noProof/>
      </w:rPr>
      <w:t xml:space="preserve"> </w:t>
    </w:r>
  </w:p>
  <w:p w14:paraId="3E6D33FA" w14:textId="2EB59505" w:rsidR="00CD3063" w:rsidRDefault="0017101A" w:rsidP="008570CC">
    <w:pPr>
      <w:pStyle w:val="Footer"/>
      <w:rPr>
        <w:noProof/>
      </w:rPr>
    </w:pPr>
    <w:r>
      <w:rPr>
        <w:noProof/>
      </w:rPr>
      <w:t>August</w:t>
    </w:r>
    <w:r w:rsidR="009A184B">
      <w:rPr>
        <w:noProof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D97B" w14:textId="77777777" w:rsidR="00F94176" w:rsidRDefault="00F94176" w:rsidP="00F72C5F">
      <w:pPr>
        <w:spacing w:after="0" w:line="240" w:lineRule="auto"/>
      </w:pPr>
      <w:r>
        <w:separator/>
      </w:r>
    </w:p>
  </w:footnote>
  <w:footnote w:type="continuationSeparator" w:id="0">
    <w:p w14:paraId="2215D8F1" w14:textId="77777777" w:rsidR="00F94176" w:rsidRDefault="00F94176" w:rsidP="00F7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00C4" w14:textId="22320D78" w:rsidR="00CD3063" w:rsidRDefault="00CD3063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737" w14:textId="45BC6332" w:rsidR="00CD3063" w:rsidRDefault="009A18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A24191" wp14:editId="640C31A4">
          <wp:simplePos x="0" y="0"/>
          <wp:positionH relativeFrom="margin">
            <wp:posOffset>-128905</wp:posOffset>
          </wp:positionH>
          <wp:positionV relativeFrom="margin">
            <wp:posOffset>-437197</wp:posOffset>
          </wp:positionV>
          <wp:extent cx="847725" cy="848995"/>
          <wp:effectExtent l="0" t="0" r="9525" b="8255"/>
          <wp:wrapSquare wrapText="bothSides"/>
          <wp:docPr id="641011616" name="Picture 1" descr="A green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green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DCA8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1E1B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A82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B6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F8CF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45E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F8A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EE69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90E220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3B40FB"/>
    <w:multiLevelType w:val="multilevel"/>
    <w:tmpl w:val="61A2DA34"/>
    <w:lvl w:ilvl="0">
      <w:start w:val="1"/>
      <w:numFmt w:val="decimal"/>
      <w:pStyle w:val="Heading1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D27796"/>
    <w:multiLevelType w:val="hybridMultilevel"/>
    <w:tmpl w:val="213C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1466C"/>
    <w:multiLevelType w:val="hybridMultilevel"/>
    <w:tmpl w:val="9B88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BBB"/>
    <w:multiLevelType w:val="hybridMultilevel"/>
    <w:tmpl w:val="FDAC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87FC5"/>
    <w:multiLevelType w:val="hybridMultilevel"/>
    <w:tmpl w:val="E580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841A2"/>
    <w:multiLevelType w:val="multilevel"/>
    <w:tmpl w:val="32C40404"/>
    <w:styleLink w:val="StyleBulletedWingdingssymbolLeft0Hanging025"/>
    <w:lvl w:ilvl="0">
      <w:start w:val="1"/>
      <w:numFmt w:val="bullet"/>
      <w:pStyle w:val="Bullets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94473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4023C"/>
    <w:multiLevelType w:val="hybridMultilevel"/>
    <w:tmpl w:val="93360178"/>
    <w:lvl w:ilvl="0" w:tplc="AABC6214">
      <w:start w:val="1"/>
      <w:numFmt w:val="bullet"/>
      <w:pStyle w:val="Bullets1Last"/>
      <w:lvlText w:val=""/>
      <w:lvlJc w:val="left"/>
      <w:pPr>
        <w:ind w:left="720" w:hanging="360"/>
      </w:pPr>
      <w:rPr>
        <w:rFonts w:ascii="Wingdings" w:hAnsi="Wingdings" w:hint="default"/>
        <w:color w:val="1944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F4EFF"/>
    <w:multiLevelType w:val="hybridMultilevel"/>
    <w:tmpl w:val="DDE400E0"/>
    <w:lvl w:ilvl="0" w:tplc="23E67F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6CC5"/>
    <w:multiLevelType w:val="hybridMultilevel"/>
    <w:tmpl w:val="35AED472"/>
    <w:lvl w:ilvl="0" w:tplc="DAD48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C5EF4">
      <w:start w:val="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4F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C0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CA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0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1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89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EB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BC30CC7"/>
    <w:multiLevelType w:val="hybridMultilevel"/>
    <w:tmpl w:val="D5E06B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CF315D2"/>
    <w:multiLevelType w:val="multilevel"/>
    <w:tmpl w:val="32C40404"/>
    <w:numStyleLink w:val="StyleBulletedWingdingssymbolLeft0Hanging025"/>
  </w:abstractNum>
  <w:abstractNum w:abstractNumId="21" w15:restartNumberingAfterBreak="0">
    <w:nsid w:val="5DD63554"/>
    <w:multiLevelType w:val="hybridMultilevel"/>
    <w:tmpl w:val="311A0C3A"/>
    <w:lvl w:ilvl="0" w:tplc="66FC4AD2">
      <w:start w:val="1"/>
      <w:numFmt w:val="bullet"/>
      <w:pStyle w:val="Bullets3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44A18"/>
    <w:multiLevelType w:val="hybridMultilevel"/>
    <w:tmpl w:val="B298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40C05"/>
    <w:multiLevelType w:val="hybridMultilevel"/>
    <w:tmpl w:val="2CE6DC00"/>
    <w:lvl w:ilvl="0" w:tplc="925081E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9DB54DF"/>
    <w:multiLevelType w:val="hybridMultilevel"/>
    <w:tmpl w:val="57C4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B40E8"/>
    <w:multiLevelType w:val="hybridMultilevel"/>
    <w:tmpl w:val="1F1CE292"/>
    <w:lvl w:ilvl="0" w:tplc="78164DA6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411E2"/>
    <w:multiLevelType w:val="hybridMultilevel"/>
    <w:tmpl w:val="777427FE"/>
    <w:lvl w:ilvl="0" w:tplc="A226F52E">
      <w:start w:val="1"/>
      <w:numFmt w:val="bullet"/>
      <w:pStyle w:val="Bullets2"/>
      <w:lvlText w:val=""/>
      <w:lvlJc w:val="left"/>
      <w:pPr>
        <w:ind w:left="720" w:hanging="360"/>
      </w:pPr>
      <w:rPr>
        <w:rFonts w:ascii="Wingdings" w:hAnsi="Wingdings" w:hint="default"/>
        <w:color w:val="3066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5159">
    <w:abstractNumId w:val="9"/>
  </w:num>
  <w:num w:numId="2" w16cid:durableId="194386874">
    <w:abstractNumId w:val="7"/>
  </w:num>
  <w:num w:numId="3" w16cid:durableId="1970354952">
    <w:abstractNumId w:val="6"/>
  </w:num>
  <w:num w:numId="4" w16cid:durableId="1683357824">
    <w:abstractNumId w:val="5"/>
  </w:num>
  <w:num w:numId="5" w16cid:durableId="1154223036">
    <w:abstractNumId w:val="4"/>
  </w:num>
  <w:num w:numId="6" w16cid:durableId="834414090">
    <w:abstractNumId w:val="8"/>
  </w:num>
  <w:num w:numId="7" w16cid:durableId="18166486">
    <w:abstractNumId w:val="3"/>
  </w:num>
  <w:num w:numId="8" w16cid:durableId="1267419160">
    <w:abstractNumId w:val="2"/>
  </w:num>
  <w:num w:numId="9" w16cid:durableId="1367951602">
    <w:abstractNumId w:val="1"/>
  </w:num>
  <w:num w:numId="10" w16cid:durableId="1652103131">
    <w:abstractNumId w:val="0"/>
  </w:num>
  <w:num w:numId="11" w16cid:durableId="84112983">
    <w:abstractNumId w:val="10"/>
  </w:num>
  <w:num w:numId="12" w16cid:durableId="1647591157">
    <w:abstractNumId w:val="17"/>
  </w:num>
  <w:num w:numId="13" w16cid:durableId="1215242266">
    <w:abstractNumId w:val="15"/>
  </w:num>
  <w:num w:numId="14" w16cid:durableId="1536890446">
    <w:abstractNumId w:val="20"/>
  </w:num>
  <w:num w:numId="15" w16cid:durableId="1459180044">
    <w:abstractNumId w:val="17"/>
  </w:num>
  <w:num w:numId="16" w16cid:durableId="855189406">
    <w:abstractNumId w:val="26"/>
  </w:num>
  <w:num w:numId="17" w16cid:durableId="592596058">
    <w:abstractNumId w:val="25"/>
  </w:num>
  <w:num w:numId="18" w16cid:durableId="1037196684">
    <w:abstractNumId w:val="21"/>
  </w:num>
  <w:num w:numId="19" w16cid:durableId="1581019427">
    <w:abstractNumId w:val="16"/>
  </w:num>
  <w:num w:numId="20" w16cid:durableId="418914837">
    <w:abstractNumId w:val="8"/>
    <w:lvlOverride w:ilvl="0">
      <w:startOverride w:val="1"/>
    </w:lvlOverride>
  </w:num>
  <w:num w:numId="21" w16cid:durableId="222984304">
    <w:abstractNumId w:val="8"/>
    <w:lvlOverride w:ilvl="0">
      <w:startOverride w:val="1"/>
    </w:lvlOverride>
  </w:num>
  <w:num w:numId="22" w16cid:durableId="2134055077">
    <w:abstractNumId w:val="8"/>
    <w:lvlOverride w:ilvl="0">
      <w:startOverride w:val="1"/>
    </w:lvlOverride>
  </w:num>
  <w:num w:numId="23" w16cid:durableId="50614934">
    <w:abstractNumId w:val="8"/>
    <w:lvlOverride w:ilvl="0">
      <w:startOverride w:val="1"/>
    </w:lvlOverride>
  </w:num>
  <w:num w:numId="24" w16cid:durableId="2042316732">
    <w:abstractNumId w:val="23"/>
  </w:num>
  <w:num w:numId="25" w16cid:durableId="1990354763">
    <w:abstractNumId w:val="18"/>
  </w:num>
  <w:num w:numId="26" w16cid:durableId="95449463">
    <w:abstractNumId w:val="24"/>
  </w:num>
  <w:num w:numId="27" w16cid:durableId="162015003">
    <w:abstractNumId w:val="12"/>
  </w:num>
  <w:num w:numId="28" w16cid:durableId="467937649">
    <w:abstractNumId w:val="19"/>
  </w:num>
  <w:num w:numId="29" w16cid:durableId="1370036382">
    <w:abstractNumId w:val="20"/>
  </w:num>
  <w:num w:numId="30" w16cid:durableId="295764030">
    <w:abstractNumId w:val="20"/>
  </w:num>
  <w:num w:numId="31" w16cid:durableId="414742077">
    <w:abstractNumId w:val="13"/>
  </w:num>
  <w:num w:numId="32" w16cid:durableId="979070622">
    <w:abstractNumId w:val="11"/>
  </w:num>
  <w:num w:numId="33" w16cid:durableId="768088027">
    <w:abstractNumId w:val="14"/>
  </w:num>
  <w:num w:numId="34" w16cid:durableId="371149270">
    <w:abstractNumId w:val="22"/>
  </w:num>
  <w:num w:numId="35" w16cid:durableId="137700877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84"/>
    <w:rsid w:val="00002056"/>
    <w:rsid w:val="0002146B"/>
    <w:rsid w:val="00024284"/>
    <w:rsid w:val="00031500"/>
    <w:rsid w:val="0003659C"/>
    <w:rsid w:val="000539B3"/>
    <w:rsid w:val="00062F42"/>
    <w:rsid w:val="00064B21"/>
    <w:rsid w:val="000659E3"/>
    <w:rsid w:val="000674FC"/>
    <w:rsid w:val="00070712"/>
    <w:rsid w:val="0008256B"/>
    <w:rsid w:val="000856DF"/>
    <w:rsid w:val="000A210F"/>
    <w:rsid w:val="000C55FE"/>
    <w:rsid w:val="000E4589"/>
    <w:rsid w:val="000F0E04"/>
    <w:rsid w:val="00101FC7"/>
    <w:rsid w:val="00102D06"/>
    <w:rsid w:val="0010571D"/>
    <w:rsid w:val="00111629"/>
    <w:rsid w:val="001133D2"/>
    <w:rsid w:val="001173C5"/>
    <w:rsid w:val="001243B0"/>
    <w:rsid w:val="0013445C"/>
    <w:rsid w:val="00140DC6"/>
    <w:rsid w:val="0014290E"/>
    <w:rsid w:val="00163F53"/>
    <w:rsid w:val="0017101A"/>
    <w:rsid w:val="0017430E"/>
    <w:rsid w:val="00177295"/>
    <w:rsid w:val="00182DF0"/>
    <w:rsid w:val="00184018"/>
    <w:rsid w:val="00185E3E"/>
    <w:rsid w:val="0019419B"/>
    <w:rsid w:val="001A4692"/>
    <w:rsid w:val="001A697C"/>
    <w:rsid w:val="001C4480"/>
    <w:rsid w:val="001C6DA3"/>
    <w:rsid w:val="001D55C0"/>
    <w:rsid w:val="001D7C6C"/>
    <w:rsid w:val="001D7FEC"/>
    <w:rsid w:val="001E253E"/>
    <w:rsid w:val="001E4162"/>
    <w:rsid w:val="001E7105"/>
    <w:rsid w:val="001F446E"/>
    <w:rsid w:val="002033C0"/>
    <w:rsid w:val="00214041"/>
    <w:rsid w:val="002259D3"/>
    <w:rsid w:val="00226094"/>
    <w:rsid w:val="00240119"/>
    <w:rsid w:val="00242217"/>
    <w:rsid w:val="00245D3C"/>
    <w:rsid w:val="00253873"/>
    <w:rsid w:val="00261E38"/>
    <w:rsid w:val="00263C40"/>
    <w:rsid w:val="00264BC7"/>
    <w:rsid w:val="00275D52"/>
    <w:rsid w:val="00281643"/>
    <w:rsid w:val="002912E2"/>
    <w:rsid w:val="002A0765"/>
    <w:rsid w:val="002A28E0"/>
    <w:rsid w:val="002A6546"/>
    <w:rsid w:val="002B4C48"/>
    <w:rsid w:val="002C1F23"/>
    <w:rsid w:val="002C7C98"/>
    <w:rsid w:val="002D65D8"/>
    <w:rsid w:val="002E0E2D"/>
    <w:rsid w:val="002E16D8"/>
    <w:rsid w:val="0030613F"/>
    <w:rsid w:val="00315E3A"/>
    <w:rsid w:val="00321011"/>
    <w:rsid w:val="003212C2"/>
    <w:rsid w:val="00321F08"/>
    <w:rsid w:val="00332280"/>
    <w:rsid w:val="003329FB"/>
    <w:rsid w:val="00351AF2"/>
    <w:rsid w:val="0036184C"/>
    <w:rsid w:val="003626B5"/>
    <w:rsid w:val="00366042"/>
    <w:rsid w:val="00376B26"/>
    <w:rsid w:val="0038237D"/>
    <w:rsid w:val="0038270B"/>
    <w:rsid w:val="0039049F"/>
    <w:rsid w:val="00394022"/>
    <w:rsid w:val="00394AF2"/>
    <w:rsid w:val="003A3770"/>
    <w:rsid w:val="003A3CD9"/>
    <w:rsid w:val="003B2959"/>
    <w:rsid w:val="003C0063"/>
    <w:rsid w:val="003D291A"/>
    <w:rsid w:val="003D6702"/>
    <w:rsid w:val="003E1260"/>
    <w:rsid w:val="003E22DA"/>
    <w:rsid w:val="003F0E07"/>
    <w:rsid w:val="003F2215"/>
    <w:rsid w:val="003F29A4"/>
    <w:rsid w:val="00425AE2"/>
    <w:rsid w:val="00427494"/>
    <w:rsid w:val="00427FD5"/>
    <w:rsid w:val="00433665"/>
    <w:rsid w:val="0043759C"/>
    <w:rsid w:val="00442253"/>
    <w:rsid w:val="00457451"/>
    <w:rsid w:val="00465388"/>
    <w:rsid w:val="004858CD"/>
    <w:rsid w:val="0048622D"/>
    <w:rsid w:val="00496097"/>
    <w:rsid w:val="004970A6"/>
    <w:rsid w:val="004A5BA4"/>
    <w:rsid w:val="004C26A8"/>
    <w:rsid w:val="004D202D"/>
    <w:rsid w:val="004D3DFB"/>
    <w:rsid w:val="004D525F"/>
    <w:rsid w:val="004D540C"/>
    <w:rsid w:val="004E11C4"/>
    <w:rsid w:val="004E4907"/>
    <w:rsid w:val="004E5AFD"/>
    <w:rsid w:val="004F1E0E"/>
    <w:rsid w:val="00502615"/>
    <w:rsid w:val="0051048C"/>
    <w:rsid w:val="00517688"/>
    <w:rsid w:val="00520987"/>
    <w:rsid w:val="005312AD"/>
    <w:rsid w:val="00534850"/>
    <w:rsid w:val="0055261F"/>
    <w:rsid w:val="00556ED3"/>
    <w:rsid w:val="00575F38"/>
    <w:rsid w:val="005A211A"/>
    <w:rsid w:val="005A3081"/>
    <w:rsid w:val="005A310A"/>
    <w:rsid w:val="005A3CBB"/>
    <w:rsid w:val="005A4A75"/>
    <w:rsid w:val="005A7C70"/>
    <w:rsid w:val="005C349B"/>
    <w:rsid w:val="005C4023"/>
    <w:rsid w:val="005C5F91"/>
    <w:rsid w:val="005E2AE6"/>
    <w:rsid w:val="005F7DC7"/>
    <w:rsid w:val="006050C1"/>
    <w:rsid w:val="00610BCB"/>
    <w:rsid w:val="006177A6"/>
    <w:rsid w:val="0063201A"/>
    <w:rsid w:val="0063506F"/>
    <w:rsid w:val="00645CFD"/>
    <w:rsid w:val="006461C8"/>
    <w:rsid w:val="00646223"/>
    <w:rsid w:val="0065131A"/>
    <w:rsid w:val="00656FF2"/>
    <w:rsid w:val="00681571"/>
    <w:rsid w:val="006817E1"/>
    <w:rsid w:val="0068322C"/>
    <w:rsid w:val="00683385"/>
    <w:rsid w:val="00685FDD"/>
    <w:rsid w:val="006A2BE3"/>
    <w:rsid w:val="006A52F9"/>
    <w:rsid w:val="006A5470"/>
    <w:rsid w:val="006B0300"/>
    <w:rsid w:val="006B3FA0"/>
    <w:rsid w:val="006B7DD8"/>
    <w:rsid w:val="006C56CD"/>
    <w:rsid w:val="006D1B80"/>
    <w:rsid w:val="006D41C5"/>
    <w:rsid w:val="006F535C"/>
    <w:rsid w:val="00700926"/>
    <w:rsid w:val="0070543E"/>
    <w:rsid w:val="007155D3"/>
    <w:rsid w:val="00716765"/>
    <w:rsid w:val="007250FD"/>
    <w:rsid w:val="00737959"/>
    <w:rsid w:val="00753200"/>
    <w:rsid w:val="00754A42"/>
    <w:rsid w:val="00754F5E"/>
    <w:rsid w:val="007573E9"/>
    <w:rsid w:val="00762B71"/>
    <w:rsid w:val="00774C97"/>
    <w:rsid w:val="00776CAA"/>
    <w:rsid w:val="00776F90"/>
    <w:rsid w:val="00784EFC"/>
    <w:rsid w:val="007869F7"/>
    <w:rsid w:val="0079478F"/>
    <w:rsid w:val="007A5C3F"/>
    <w:rsid w:val="007B31CC"/>
    <w:rsid w:val="007B4912"/>
    <w:rsid w:val="007C2E36"/>
    <w:rsid w:val="007D6DE8"/>
    <w:rsid w:val="007E059E"/>
    <w:rsid w:val="007F2E0D"/>
    <w:rsid w:val="00801E13"/>
    <w:rsid w:val="00811CDA"/>
    <w:rsid w:val="00817CA5"/>
    <w:rsid w:val="008244DA"/>
    <w:rsid w:val="008272FF"/>
    <w:rsid w:val="008465C5"/>
    <w:rsid w:val="00853BDD"/>
    <w:rsid w:val="008570CC"/>
    <w:rsid w:val="00857DFF"/>
    <w:rsid w:val="00871C5A"/>
    <w:rsid w:val="00872DA4"/>
    <w:rsid w:val="00885402"/>
    <w:rsid w:val="008965C6"/>
    <w:rsid w:val="008B0663"/>
    <w:rsid w:val="008C6320"/>
    <w:rsid w:val="008C7B33"/>
    <w:rsid w:val="008D095A"/>
    <w:rsid w:val="008D112D"/>
    <w:rsid w:val="008D460A"/>
    <w:rsid w:val="008D6ADE"/>
    <w:rsid w:val="008F0060"/>
    <w:rsid w:val="008F41D6"/>
    <w:rsid w:val="00903DD9"/>
    <w:rsid w:val="009059C4"/>
    <w:rsid w:val="00915988"/>
    <w:rsid w:val="00916B32"/>
    <w:rsid w:val="00933D61"/>
    <w:rsid w:val="00935819"/>
    <w:rsid w:val="00950A96"/>
    <w:rsid w:val="00951A37"/>
    <w:rsid w:val="00957E1D"/>
    <w:rsid w:val="009606B7"/>
    <w:rsid w:val="00962B04"/>
    <w:rsid w:val="0097311B"/>
    <w:rsid w:val="00985C3B"/>
    <w:rsid w:val="00990795"/>
    <w:rsid w:val="00994A0E"/>
    <w:rsid w:val="009A0A38"/>
    <w:rsid w:val="009A184B"/>
    <w:rsid w:val="009A1BA2"/>
    <w:rsid w:val="009A7E69"/>
    <w:rsid w:val="009B0C2C"/>
    <w:rsid w:val="009B5EA0"/>
    <w:rsid w:val="009C1A82"/>
    <w:rsid w:val="009D4FE5"/>
    <w:rsid w:val="009D70CC"/>
    <w:rsid w:val="009E22C2"/>
    <w:rsid w:val="009F1B69"/>
    <w:rsid w:val="00A04629"/>
    <w:rsid w:val="00A04DFD"/>
    <w:rsid w:val="00A055BE"/>
    <w:rsid w:val="00A065EC"/>
    <w:rsid w:val="00A1594E"/>
    <w:rsid w:val="00A33AF7"/>
    <w:rsid w:val="00A361B5"/>
    <w:rsid w:val="00A40782"/>
    <w:rsid w:val="00A50710"/>
    <w:rsid w:val="00A6253B"/>
    <w:rsid w:val="00A7228F"/>
    <w:rsid w:val="00A747D5"/>
    <w:rsid w:val="00A84118"/>
    <w:rsid w:val="00A97C55"/>
    <w:rsid w:val="00AA10AF"/>
    <w:rsid w:val="00AA3E21"/>
    <w:rsid w:val="00AB38E2"/>
    <w:rsid w:val="00AB45C8"/>
    <w:rsid w:val="00AB6E50"/>
    <w:rsid w:val="00AD00F0"/>
    <w:rsid w:val="00AD61F2"/>
    <w:rsid w:val="00AD693C"/>
    <w:rsid w:val="00AF4A27"/>
    <w:rsid w:val="00B13F35"/>
    <w:rsid w:val="00B15115"/>
    <w:rsid w:val="00B252BE"/>
    <w:rsid w:val="00B27078"/>
    <w:rsid w:val="00B32E51"/>
    <w:rsid w:val="00B3399E"/>
    <w:rsid w:val="00B33FCE"/>
    <w:rsid w:val="00B43D14"/>
    <w:rsid w:val="00B52122"/>
    <w:rsid w:val="00B52408"/>
    <w:rsid w:val="00B700AD"/>
    <w:rsid w:val="00B71833"/>
    <w:rsid w:val="00B76376"/>
    <w:rsid w:val="00B80BF0"/>
    <w:rsid w:val="00B90CFF"/>
    <w:rsid w:val="00BA1AB1"/>
    <w:rsid w:val="00BB2656"/>
    <w:rsid w:val="00BC10B6"/>
    <w:rsid w:val="00BC3A49"/>
    <w:rsid w:val="00BC40A3"/>
    <w:rsid w:val="00BC6684"/>
    <w:rsid w:val="00BE768A"/>
    <w:rsid w:val="00C04F70"/>
    <w:rsid w:val="00C05EAA"/>
    <w:rsid w:val="00C11BB6"/>
    <w:rsid w:val="00C12CCE"/>
    <w:rsid w:val="00C13241"/>
    <w:rsid w:val="00C157D2"/>
    <w:rsid w:val="00C23327"/>
    <w:rsid w:val="00C72EDD"/>
    <w:rsid w:val="00C8387E"/>
    <w:rsid w:val="00C914D1"/>
    <w:rsid w:val="00C9296E"/>
    <w:rsid w:val="00C95613"/>
    <w:rsid w:val="00CA2D74"/>
    <w:rsid w:val="00CA5B36"/>
    <w:rsid w:val="00CC140F"/>
    <w:rsid w:val="00CD3063"/>
    <w:rsid w:val="00CD36DF"/>
    <w:rsid w:val="00CE1DF0"/>
    <w:rsid w:val="00CE3F8C"/>
    <w:rsid w:val="00CE7D9C"/>
    <w:rsid w:val="00CF3171"/>
    <w:rsid w:val="00D13731"/>
    <w:rsid w:val="00D52B9B"/>
    <w:rsid w:val="00D5794B"/>
    <w:rsid w:val="00D61BD0"/>
    <w:rsid w:val="00D62B51"/>
    <w:rsid w:val="00D66681"/>
    <w:rsid w:val="00D75C89"/>
    <w:rsid w:val="00D92E19"/>
    <w:rsid w:val="00D9339A"/>
    <w:rsid w:val="00DA4969"/>
    <w:rsid w:val="00DB6A43"/>
    <w:rsid w:val="00DC1EB6"/>
    <w:rsid w:val="00DC28DF"/>
    <w:rsid w:val="00DD1538"/>
    <w:rsid w:val="00DD214C"/>
    <w:rsid w:val="00E10E2D"/>
    <w:rsid w:val="00E11309"/>
    <w:rsid w:val="00E15BC3"/>
    <w:rsid w:val="00E21F91"/>
    <w:rsid w:val="00E34F81"/>
    <w:rsid w:val="00E43A3D"/>
    <w:rsid w:val="00E60BDB"/>
    <w:rsid w:val="00E746F0"/>
    <w:rsid w:val="00E74D8C"/>
    <w:rsid w:val="00E8388D"/>
    <w:rsid w:val="00E91637"/>
    <w:rsid w:val="00E9248F"/>
    <w:rsid w:val="00E9611B"/>
    <w:rsid w:val="00E977D5"/>
    <w:rsid w:val="00EA4424"/>
    <w:rsid w:val="00EA47F7"/>
    <w:rsid w:val="00EB164A"/>
    <w:rsid w:val="00EB209E"/>
    <w:rsid w:val="00EF47B5"/>
    <w:rsid w:val="00EF539E"/>
    <w:rsid w:val="00F01688"/>
    <w:rsid w:val="00F06407"/>
    <w:rsid w:val="00F12750"/>
    <w:rsid w:val="00F15471"/>
    <w:rsid w:val="00F15F18"/>
    <w:rsid w:val="00F20AB6"/>
    <w:rsid w:val="00F42E23"/>
    <w:rsid w:val="00F453C9"/>
    <w:rsid w:val="00F47C45"/>
    <w:rsid w:val="00F539BB"/>
    <w:rsid w:val="00F63AAD"/>
    <w:rsid w:val="00F72C5F"/>
    <w:rsid w:val="00F7473C"/>
    <w:rsid w:val="00F81304"/>
    <w:rsid w:val="00F81DD8"/>
    <w:rsid w:val="00F94176"/>
    <w:rsid w:val="00F95F77"/>
    <w:rsid w:val="00F9691F"/>
    <w:rsid w:val="00F9740E"/>
    <w:rsid w:val="00FA153F"/>
    <w:rsid w:val="00FA17B7"/>
    <w:rsid w:val="00FA3C22"/>
    <w:rsid w:val="00FC16C6"/>
    <w:rsid w:val="00FC2CCA"/>
    <w:rsid w:val="00FC44AD"/>
    <w:rsid w:val="00FC4525"/>
    <w:rsid w:val="00FD02AD"/>
    <w:rsid w:val="00FE33B5"/>
    <w:rsid w:val="00FE4680"/>
    <w:rsid w:val="00FF2190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94358"/>
  <w15:chartTrackingRefBased/>
  <w15:docId w15:val="{EB4057A9-D106-47DA-82E6-089E2309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DF"/>
    <w:pPr>
      <w:spacing w:after="240" w:line="276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50710"/>
    <w:pPr>
      <w:keepNext/>
      <w:keepLines/>
      <w:numPr>
        <w:numId w:val="11"/>
      </w:numPr>
      <w:outlineLvl w:val="0"/>
    </w:pPr>
    <w:rPr>
      <w:rFonts w:ascii="Garamond" w:eastAsiaTheme="majorEastAsia" w:hAnsi="Garamond" w:cstheme="majorBidi"/>
      <w:b/>
      <w:color w:val="30662B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50710"/>
    <w:pPr>
      <w:keepNext/>
      <w:keepLines/>
      <w:numPr>
        <w:ilvl w:val="1"/>
        <w:numId w:val="11"/>
      </w:numPr>
      <w:outlineLvl w:val="1"/>
    </w:pPr>
    <w:rPr>
      <w:rFonts w:ascii="Garamond" w:eastAsiaTheme="majorEastAsia" w:hAnsi="Garamond" w:cstheme="majorBidi"/>
      <w:b/>
      <w:color w:val="194472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50710"/>
    <w:pPr>
      <w:keepNext/>
      <w:keepLines/>
      <w:numPr>
        <w:ilvl w:val="2"/>
        <w:numId w:val="11"/>
      </w:numPr>
      <w:ind w:left="720" w:hanging="720"/>
      <w:outlineLvl w:val="2"/>
    </w:pPr>
    <w:rPr>
      <w:rFonts w:ascii="Garamond" w:eastAsiaTheme="majorEastAsia" w:hAnsi="Garamond" w:cstheme="majorBidi"/>
      <w:b/>
      <w:color w:val="30662B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A50710"/>
    <w:pPr>
      <w:keepNext/>
      <w:keepLines/>
      <w:spacing w:line="240" w:lineRule="auto"/>
      <w:outlineLvl w:val="3"/>
    </w:pPr>
    <w:rPr>
      <w:rFonts w:ascii="Garamond" w:eastAsiaTheme="majorEastAsia" w:hAnsi="Garamond" w:cstheme="majorBidi"/>
      <w:b/>
      <w:i/>
      <w:iCs/>
      <w:color w:val="194472"/>
      <w:sz w:val="2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A50710"/>
    <w:pPr>
      <w:keepNext/>
      <w:keepLines/>
      <w:outlineLvl w:val="4"/>
    </w:pPr>
    <w:rPr>
      <w:rFonts w:ascii="Garamond" w:eastAsiaTheme="majorEastAsia" w:hAnsi="Garamond" w:cstheme="majorBidi"/>
      <w:b/>
      <w:color w:val="2F8696"/>
      <w:sz w:val="24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F72C5F"/>
    <w:pPr>
      <w:keepNext/>
      <w:keepLines/>
      <w:outlineLvl w:val="5"/>
    </w:pPr>
    <w:rPr>
      <w:rFonts w:ascii="Garamond" w:eastAsiaTheme="majorEastAsia" w:hAnsi="Garamond" w:cstheme="majorBidi"/>
      <w:b/>
      <w:color w:val="2F8696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1C4480"/>
    <w:pPr>
      <w:keepNext/>
      <w:keepLines/>
      <w:outlineLvl w:val="6"/>
    </w:pPr>
    <w:rPr>
      <w:rFonts w:ascii="Garamond" w:eastAsiaTheme="majorEastAsia" w:hAnsi="Garamond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A3CBB"/>
  </w:style>
  <w:style w:type="character" w:customStyle="1" w:styleId="BodyTextChar">
    <w:name w:val="Body Text Char"/>
    <w:basedOn w:val="DefaultParagraphFont"/>
    <w:link w:val="BodyText"/>
    <w:uiPriority w:val="99"/>
    <w:rsid w:val="005A3CB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0710"/>
    <w:rPr>
      <w:rFonts w:ascii="Garamond" w:eastAsiaTheme="majorEastAsia" w:hAnsi="Garamond" w:cstheme="majorBidi"/>
      <w:b/>
      <w:color w:val="30662B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710"/>
    <w:rPr>
      <w:rFonts w:ascii="Garamond" w:eastAsiaTheme="majorEastAsia" w:hAnsi="Garamond" w:cstheme="majorBidi"/>
      <w:b/>
      <w:color w:val="19447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0710"/>
    <w:rPr>
      <w:rFonts w:ascii="Garamond" w:eastAsiaTheme="majorEastAsia" w:hAnsi="Garamond" w:cstheme="majorBidi"/>
      <w:b/>
      <w:color w:val="30662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0710"/>
    <w:rPr>
      <w:rFonts w:ascii="Garamond" w:eastAsiaTheme="majorEastAsia" w:hAnsi="Garamond" w:cstheme="majorBidi"/>
      <w:b/>
      <w:i/>
      <w:iCs/>
      <w:color w:val="19447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50710"/>
    <w:rPr>
      <w:rFonts w:ascii="Garamond" w:eastAsiaTheme="majorEastAsia" w:hAnsi="Garamond" w:cstheme="majorBidi"/>
      <w:b/>
      <w:color w:val="2F869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72C5F"/>
    <w:rPr>
      <w:rFonts w:ascii="Garamond" w:eastAsiaTheme="majorEastAsia" w:hAnsi="Garamond" w:cstheme="majorBidi"/>
      <w:b/>
      <w:color w:val="2F8696"/>
    </w:rPr>
  </w:style>
  <w:style w:type="character" w:customStyle="1" w:styleId="Heading7Char">
    <w:name w:val="Heading 7 Char"/>
    <w:basedOn w:val="DefaultParagraphFont"/>
    <w:link w:val="Heading7"/>
    <w:uiPriority w:val="9"/>
    <w:rsid w:val="001C4480"/>
    <w:rPr>
      <w:rFonts w:ascii="Garamond" w:eastAsiaTheme="majorEastAsia" w:hAnsi="Garamond" w:cstheme="majorBidi"/>
      <w:b/>
      <w:i/>
      <w:iCs/>
    </w:rPr>
  </w:style>
  <w:style w:type="paragraph" w:customStyle="1" w:styleId="TableColumnHeads">
    <w:name w:val="Table Column Heads"/>
    <w:basedOn w:val="TableText"/>
    <w:uiPriority w:val="99"/>
    <w:rsid w:val="00502615"/>
    <w:pPr>
      <w:jc w:val="center"/>
    </w:pPr>
    <w:rPr>
      <w:b/>
      <w:bCs/>
      <w:color w:val="FFFFFF"/>
    </w:rPr>
  </w:style>
  <w:style w:type="paragraph" w:customStyle="1" w:styleId="TableText">
    <w:name w:val="Table Text"/>
    <w:basedOn w:val="Normal"/>
    <w:link w:val="TableTextChar"/>
    <w:qFormat/>
    <w:rsid w:val="00871C5A"/>
    <w:pPr>
      <w:spacing w:after="0" w:line="240" w:lineRule="auto"/>
      <w:jc w:val="left"/>
    </w:pPr>
    <w:rPr>
      <w:rFonts w:ascii="Garamond" w:eastAsia="Times New Roman" w:hAnsi="Garamond" w:cs="Arial"/>
      <w:kern w:val="32"/>
      <w:sz w:val="20"/>
      <w:szCs w:val="20"/>
    </w:rPr>
  </w:style>
  <w:style w:type="paragraph" w:customStyle="1" w:styleId="TableBold">
    <w:name w:val="Table Bold"/>
    <w:basedOn w:val="TableColumnHeads"/>
    <w:qFormat/>
    <w:rsid w:val="001C4480"/>
    <w:pPr>
      <w:spacing w:before="20"/>
      <w:jc w:val="left"/>
    </w:pPr>
    <w:rPr>
      <w:rFonts w:eastAsia="Calibri"/>
    </w:rPr>
  </w:style>
  <w:style w:type="paragraph" w:customStyle="1" w:styleId="TableFigureSource">
    <w:name w:val="Table/Figure Source"/>
    <w:basedOn w:val="BodyText"/>
    <w:qFormat/>
    <w:rsid w:val="001C4480"/>
    <w:pPr>
      <w:ind w:left="216"/>
      <w:contextualSpacing/>
    </w:pPr>
    <w:rPr>
      <w:rFonts w:ascii="Garamond" w:hAnsi="Garamond"/>
      <w:sz w:val="18"/>
    </w:rPr>
  </w:style>
  <w:style w:type="paragraph" w:styleId="Header">
    <w:name w:val="header"/>
    <w:basedOn w:val="Normal"/>
    <w:link w:val="HeaderChar"/>
    <w:uiPriority w:val="99"/>
    <w:unhideWhenUsed/>
    <w:rsid w:val="00BC66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6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72C5F"/>
    <w:pPr>
      <w:pBdr>
        <w:top w:val="doub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72C5F"/>
    <w:rPr>
      <w:rFonts w:ascii="Garamond" w:hAnsi="Garamond"/>
      <w:sz w:val="18"/>
    </w:rPr>
  </w:style>
  <w:style w:type="paragraph" w:styleId="ListNumber">
    <w:name w:val="List Number"/>
    <w:basedOn w:val="Normal"/>
    <w:uiPriority w:val="99"/>
    <w:unhideWhenUsed/>
    <w:rsid w:val="001E4162"/>
    <w:pPr>
      <w:numPr>
        <w:numId w:val="6"/>
      </w:numPr>
    </w:pPr>
    <w:rPr>
      <w:sz w:val="24"/>
    </w:rPr>
  </w:style>
  <w:style w:type="paragraph" w:customStyle="1" w:styleId="ListNumberLast">
    <w:name w:val="List Number Last"/>
    <w:basedOn w:val="ListNumber"/>
    <w:qFormat/>
    <w:rsid w:val="00AA10AF"/>
  </w:style>
  <w:style w:type="paragraph" w:styleId="ListBullet">
    <w:name w:val="List Bullet"/>
    <w:basedOn w:val="Normal"/>
    <w:uiPriority w:val="99"/>
    <w:unhideWhenUsed/>
    <w:rsid w:val="00B33FCE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4DA"/>
    <w:pPr>
      <w:spacing w:line="240" w:lineRule="auto"/>
    </w:pPr>
    <w:rPr>
      <w:sz w:val="20"/>
      <w:szCs w:val="20"/>
    </w:rPr>
  </w:style>
  <w:style w:type="numbering" w:customStyle="1" w:styleId="StyleBulletedWingdingssymbolLeft0Hanging025">
    <w:name w:val="Style Bulleted Wingdings (symbol) Left:  0&quot; Hanging:  0.25&quot;"/>
    <w:basedOn w:val="NoList"/>
    <w:rsid w:val="00B33FCE"/>
    <w:pPr>
      <w:numPr>
        <w:numId w:val="13"/>
      </w:numPr>
    </w:pPr>
  </w:style>
  <w:style w:type="paragraph" w:customStyle="1" w:styleId="Bullets1Last">
    <w:name w:val="Bullets 1 Last"/>
    <w:basedOn w:val="Normal"/>
    <w:next w:val="BodyText"/>
    <w:qFormat/>
    <w:rsid w:val="004D525F"/>
    <w:pPr>
      <w:numPr>
        <w:numId w:val="19"/>
      </w:numPr>
      <w:tabs>
        <w:tab w:val="num" w:pos="360"/>
      </w:tabs>
      <w:spacing w:line="240" w:lineRule="auto"/>
      <w:ind w:left="360"/>
    </w:pPr>
    <w:rPr>
      <w:rFonts w:eastAsia="Times New Roman" w:cs="Times New Roman"/>
      <w:szCs w:val="24"/>
    </w:rPr>
  </w:style>
  <w:style w:type="paragraph" w:customStyle="1" w:styleId="Bullets1">
    <w:name w:val="Bullets 1"/>
    <w:basedOn w:val="Normal"/>
    <w:qFormat/>
    <w:rsid w:val="004D525F"/>
    <w:pPr>
      <w:numPr>
        <w:numId w:val="14"/>
      </w:numPr>
      <w:spacing w:after="0" w:line="264" w:lineRule="auto"/>
    </w:pPr>
    <w:rPr>
      <w:rFonts w:eastAsia="Times New Roman" w:cs="Times New Roman"/>
      <w:szCs w:val="24"/>
    </w:rPr>
  </w:style>
  <w:style w:type="paragraph" w:customStyle="1" w:styleId="Bullets2">
    <w:name w:val="Bullets 2"/>
    <w:basedOn w:val="Normal"/>
    <w:qFormat/>
    <w:rsid w:val="002C7C98"/>
    <w:pPr>
      <w:numPr>
        <w:numId w:val="16"/>
      </w:numPr>
      <w:spacing w:after="0"/>
    </w:pPr>
  </w:style>
  <w:style w:type="paragraph" w:customStyle="1" w:styleId="Bullets2Last">
    <w:name w:val="Bullets 2 Last"/>
    <w:basedOn w:val="Bullets2"/>
    <w:qFormat/>
    <w:rsid w:val="00AA10AF"/>
    <w:pPr>
      <w:spacing w:after="240"/>
    </w:pPr>
  </w:style>
  <w:style w:type="paragraph" w:customStyle="1" w:styleId="Style1">
    <w:name w:val="Style1"/>
    <w:basedOn w:val="Normal"/>
    <w:qFormat/>
    <w:rsid w:val="00AA10AF"/>
    <w:pPr>
      <w:numPr>
        <w:numId w:val="17"/>
      </w:numPr>
      <w:ind w:left="360"/>
    </w:pPr>
  </w:style>
  <w:style w:type="paragraph" w:customStyle="1" w:styleId="Bullets3">
    <w:name w:val="Bullets 3"/>
    <w:basedOn w:val="Normal"/>
    <w:qFormat/>
    <w:rsid w:val="002C7C98"/>
    <w:pPr>
      <w:numPr>
        <w:numId w:val="18"/>
      </w:numPr>
      <w:spacing w:after="0"/>
      <w:ind w:left="1080"/>
    </w:pPr>
  </w:style>
  <w:style w:type="paragraph" w:customStyle="1" w:styleId="TableTextCentered">
    <w:name w:val="Table Text Centered"/>
    <w:basedOn w:val="TableText"/>
    <w:qFormat/>
    <w:rsid w:val="00502615"/>
    <w:pPr>
      <w:jc w:val="center"/>
    </w:pPr>
  </w:style>
  <w:style w:type="paragraph" w:customStyle="1" w:styleId="TableTextRight">
    <w:name w:val="Table Text Right"/>
    <w:basedOn w:val="TableText"/>
    <w:qFormat/>
    <w:rsid w:val="00857DFF"/>
    <w:pPr>
      <w:jc w:val="right"/>
    </w:pPr>
  </w:style>
  <w:style w:type="paragraph" w:styleId="Caption">
    <w:name w:val="caption"/>
    <w:basedOn w:val="Normal"/>
    <w:next w:val="Normal"/>
    <w:uiPriority w:val="35"/>
    <w:unhideWhenUsed/>
    <w:qFormat/>
    <w:rsid w:val="00502615"/>
    <w:pPr>
      <w:spacing w:after="200" w:line="240" w:lineRule="auto"/>
    </w:pPr>
    <w:rPr>
      <w:rFonts w:ascii="Garamond" w:hAnsi="Garamond"/>
      <w:b/>
      <w:i/>
      <w:iCs/>
      <w:color w:val="44546A" w:themeColor="text2"/>
      <w:sz w:val="24"/>
      <w:szCs w:val="18"/>
    </w:rPr>
  </w:style>
  <w:style w:type="paragraph" w:customStyle="1" w:styleId="Requirements">
    <w:name w:val="Requirements"/>
    <w:basedOn w:val="BodyText"/>
    <w:qFormat/>
    <w:rsid w:val="002A28E0"/>
    <w:pPr>
      <w:shd w:val="clear" w:color="auto" w:fill="2F8696"/>
    </w:pPr>
    <w:rPr>
      <w:b/>
      <w:color w:val="FFFFFF" w:themeColor="background1"/>
    </w:rPr>
  </w:style>
  <w:style w:type="paragraph" w:styleId="BlockText">
    <w:name w:val="Block Text"/>
    <w:basedOn w:val="Normal"/>
    <w:uiPriority w:val="99"/>
    <w:unhideWhenUsed/>
    <w:rsid w:val="00CC140F"/>
    <w:pPr>
      <w:ind w:left="720" w:right="720"/>
    </w:pPr>
    <w:rPr>
      <w:rFonts w:ascii="Garamond" w:eastAsiaTheme="minorEastAsia" w:hAnsi="Garamond"/>
      <w:i/>
      <w:iCs/>
    </w:rPr>
  </w:style>
  <w:style w:type="paragraph" w:customStyle="1" w:styleId="TableHeader">
    <w:name w:val="Table Header"/>
    <w:basedOn w:val="TableColumnHeads"/>
    <w:qFormat/>
    <w:rsid w:val="00857DFF"/>
    <w:pPr>
      <w:jc w:val="left"/>
    </w:pPr>
    <w:rPr>
      <w:color w:val="DDDDDD"/>
    </w:rPr>
  </w:style>
  <w:style w:type="paragraph" w:customStyle="1" w:styleId="TableHeaderCentered">
    <w:name w:val="Table Header Centered"/>
    <w:basedOn w:val="TableColumnHeads"/>
    <w:qFormat/>
    <w:rsid w:val="00857DFF"/>
    <w:rPr>
      <w:color w:val="DDDDDD"/>
    </w:rPr>
  </w:style>
  <w:style w:type="paragraph" w:customStyle="1" w:styleId="Figure">
    <w:name w:val="Figure"/>
    <w:basedOn w:val="TableFigureSource"/>
    <w:next w:val="TableFigureSource"/>
    <w:qFormat/>
    <w:rsid w:val="00871C5A"/>
    <w:pPr>
      <w:spacing w:after="0"/>
      <w:ind w:left="0"/>
    </w:pPr>
    <w:rPr>
      <w:rFonts w:ascii="Times New Roman" w:hAnsi="Times New Roman"/>
      <w:sz w:val="22"/>
    </w:rPr>
  </w:style>
  <w:style w:type="paragraph" w:customStyle="1" w:styleId="Bullets3Last">
    <w:name w:val="Bullets 3 Last"/>
    <w:basedOn w:val="Style1"/>
    <w:next w:val="BodyText"/>
    <w:qFormat/>
    <w:rsid w:val="00871C5A"/>
  </w:style>
  <w:style w:type="paragraph" w:styleId="Title">
    <w:name w:val="Title"/>
    <w:basedOn w:val="Normal"/>
    <w:next w:val="Normal"/>
    <w:link w:val="TitleChar"/>
    <w:uiPriority w:val="10"/>
    <w:qFormat/>
    <w:rsid w:val="000856DF"/>
    <w:pPr>
      <w:spacing w:line="240" w:lineRule="auto"/>
      <w:contextualSpacing/>
      <w:jc w:val="center"/>
    </w:pPr>
    <w:rPr>
      <w:rFonts w:ascii="Garamond" w:eastAsiaTheme="majorEastAsia" w:hAnsi="Garamond" w:cstheme="majorBidi"/>
      <w:b/>
      <w:color w:val="30662B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6DF"/>
    <w:rPr>
      <w:rFonts w:ascii="Garamond" w:eastAsiaTheme="majorEastAsia" w:hAnsi="Garamond" w:cstheme="majorBidi"/>
      <w:b/>
      <w:color w:val="30662B"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08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0856DF"/>
    <w:rPr>
      <w:rFonts w:ascii="Garamond" w:eastAsia="Times New Roman" w:hAnsi="Garamond" w:cs="Arial"/>
      <w:kern w:val="3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4D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4DA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7F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33D61"/>
    <w:pPr>
      <w:spacing w:before="100" w:beforeAutospacing="1" w:after="100" w:afterAutospacing="1" w:line="240" w:lineRule="auto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13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3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Morrison\Documents\Custom%20Office%20Templates\Foster%20Morris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B952-9F2D-481C-904C-A3ED515C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Foster Morrison Template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Morrison</dc:creator>
  <cp:keywords/>
  <dc:description/>
  <cp:lastModifiedBy>Lori Pini</cp:lastModifiedBy>
  <cp:revision>2</cp:revision>
  <dcterms:created xsi:type="dcterms:W3CDTF">2025-07-15T16:50:00Z</dcterms:created>
  <dcterms:modified xsi:type="dcterms:W3CDTF">2025-07-15T16:50:00Z</dcterms:modified>
</cp:coreProperties>
</file>